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9B8C8" w14:textId="77777777" w:rsidR="003B5F40" w:rsidRDefault="003B5F40" w:rsidP="003B5F40">
      <w:pPr>
        <w:ind w:right="50"/>
        <w:rPr>
          <w:rFonts w:ascii="Helvetica" w:hAnsi="Helvetica" w:cs="Calibri"/>
          <w:b/>
          <w:u w:val="single"/>
        </w:rPr>
      </w:pPr>
    </w:p>
    <w:p w14:paraId="6AA2C53E" w14:textId="77777777" w:rsidR="003B5F40" w:rsidRPr="00D40B0E" w:rsidRDefault="003B5F40" w:rsidP="003B5F40">
      <w:pPr>
        <w:ind w:right="50"/>
        <w:rPr>
          <w:rFonts w:ascii="Helvetica" w:hAnsi="Helvetica" w:cstheme="minorHAnsi"/>
          <w:b/>
          <w:u w:val="single"/>
        </w:rPr>
      </w:pPr>
      <w:r w:rsidRPr="00D40B0E">
        <w:rPr>
          <w:rFonts w:ascii="Helvetica" w:hAnsi="Helvetica" w:cs="Calibri"/>
          <w:b/>
          <w:u w:val="single"/>
        </w:rPr>
        <w:t xml:space="preserve">BARCSAY JENŐ TANULMÁNYI DÍJ </w:t>
      </w:r>
      <w:r w:rsidRPr="00D40B0E">
        <w:rPr>
          <w:rFonts w:ascii="Helvetica" w:hAnsi="Helvetica" w:cstheme="minorHAnsi"/>
          <w:b/>
          <w:u w:val="single"/>
        </w:rPr>
        <w:t>PÁLYÁZAT</w:t>
      </w:r>
    </w:p>
    <w:p w14:paraId="0175CDA5" w14:textId="77777777" w:rsidR="003B5F40" w:rsidRPr="00A20BC9" w:rsidRDefault="003B5F40" w:rsidP="003B5F40">
      <w:pPr>
        <w:ind w:right="50"/>
        <w:rPr>
          <w:rFonts w:ascii="Helvetica" w:hAnsi="Helvetica" w:cstheme="minorHAnsi"/>
          <w:b/>
        </w:rPr>
      </w:pPr>
      <w:r w:rsidRPr="00A20BC9">
        <w:rPr>
          <w:rFonts w:ascii="Helvetica" w:hAnsi="Helvetica" w:cstheme="minorHAnsi"/>
          <w:b/>
        </w:rPr>
        <w:t>ADATLAP</w:t>
      </w:r>
    </w:p>
    <w:p w14:paraId="1F5ED88F" w14:textId="77777777" w:rsidR="003B5F40" w:rsidRDefault="003B5F40" w:rsidP="003B5F40">
      <w:pPr>
        <w:ind w:right="50"/>
        <w:rPr>
          <w:rFonts w:ascii="Helvetica" w:hAnsi="Helvetica" w:cs="Arial"/>
        </w:rPr>
      </w:pPr>
    </w:p>
    <w:p w14:paraId="14A6A079" w14:textId="77777777" w:rsidR="003B5F40" w:rsidRPr="00A20BC9" w:rsidRDefault="003B5F40" w:rsidP="003B5F40">
      <w:pPr>
        <w:spacing w:before="120" w:after="0" w:line="360" w:lineRule="auto"/>
        <w:ind w:right="50"/>
        <w:rPr>
          <w:rFonts w:ascii="Helvetica" w:eastAsia="Times New Roman" w:hAnsi="Helvetica" w:cs="Times New Roman"/>
          <w:b/>
        </w:rPr>
      </w:pPr>
      <w:r w:rsidRPr="00A20BC9">
        <w:rPr>
          <w:rFonts w:ascii="Helvetica" w:eastAsia="Times New Roman" w:hAnsi="Helvetica" w:cs="Times New Roman"/>
          <w:b/>
        </w:rPr>
        <w:t xml:space="preserve">Név: </w:t>
      </w:r>
    </w:p>
    <w:p w14:paraId="5766FB9D" w14:textId="77777777" w:rsidR="003B5F40" w:rsidRPr="00A20BC9" w:rsidRDefault="003B5F40" w:rsidP="003B5F40">
      <w:pPr>
        <w:spacing w:after="0" w:line="360" w:lineRule="auto"/>
        <w:ind w:right="50"/>
        <w:rPr>
          <w:rFonts w:ascii="Helvetica" w:eastAsia="Times New Roman" w:hAnsi="Helvetica" w:cs="Times New Roman"/>
          <w:b/>
        </w:rPr>
      </w:pPr>
      <w:r w:rsidRPr="00A20BC9">
        <w:rPr>
          <w:rFonts w:ascii="Helvetica" w:eastAsia="Times New Roman" w:hAnsi="Helvetica" w:cs="Times New Roman"/>
          <w:b/>
        </w:rPr>
        <w:t xml:space="preserve">Telefon: </w:t>
      </w:r>
    </w:p>
    <w:p w14:paraId="24CF9A54" w14:textId="77777777" w:rsidR="003B5F40" w:rsidRPr="00A20BC9" w:rsidRDefault="003B5F40" w:rsidP="003B5F40">
      <w:pPr>
        <w:spacing w:after="0" w:line="360" w:lineRule="auto"/>
        <w:ind w:right="50"/>
        <w:rPr>
          <w:rFonts w:ascii="Helvetica" w:eastAsia="Times New Roman" w:hAnsi="Helvetica" w:cs="Times New Roman"/>
          <w:b/>
        </w:rPr>
      </w:pPr>
      <w:r w:rsidRPr="00A20BC9">
        <w:rPr>
          <w:rFonts w:ascii="Helvetica" w:eastAsia="Times New Roman" w:hAnsi="Helvetica" w:cs="Times New Roman"/>
          <w:b/>
        </w:rPr>
        <w:t>E-mail:</w:t>
      </w:r>
    </w:p>
    <w:p w14:paraId="4B60540B" w14:textId="77777777" w:rsidR="003B5F40" w:rsidRPr="00A20BC9" w:rsidRDefault="003B5F40" w:rsidP="003B5F40">
      <w:pPr>
        <w:spacing w:after="0" w:line="360" w:lineRule="auto"/>
        <w:ind w:right="50"/>
        <w:rPr>
          <w:rFonts w:ascii="Helvetica" w:eastAsia="Times New Roman" w:hAnsi="Helvetica" w:cs="Times New Roman"/>
          <w:b/>
        </w:rPr>
      </w:pPr>
      <w:r w:rsidRPr="00A20BC9">
        <w:rPr>
          <w:rFonts w:ascii="Helvetica" w:eastAsia="Times New Roman" w:hAnsi="Helvetica" w:cs="Times New Roman"/>
          <w:b/>
        </w:rPr>
        <w:t>Szak/ok:</w:t>
      </w:r>
    </w:p>
    <w:p w14:paraId="4985076E" w14:textId="77777777" w:rsidR="003B5F40" w:rsidRPr="00A20BC9" w:rsidRDefault="003B5F40" w:rsidP="003B5F40">
      <w:pPr>
        <w:spacing w:after="0" w:line="360" w:lineRule="auto"/>
        <w:ind w:right="50"/>
        <w:rPr>
          <w:rFonts w:ascii="Helvetica" w:eastAsia="Times New Roman" w:hAnsi="Helvetica" w:cs="Times New Roman"/>
          <w:b/>
        </w:rPr>
      </w:pPr>
      <w:r w:rsidRPr="00A20BC9">
        <w:rPr>
          <w:rFonts w:ascii="Helvetica" w:eastAsia="Times New Roman" w:hAnsi="Helvetica" w:cs="Times New Roman"/>
          <w:b/>
        </w:rPr>
        <w:t xml:space="preserve">Évfolyam: </w:t>
      </w:r>
    </w:p>
    <w:p w14:paraId="0F7AF436" w14:textId="77777777" w:rsidR="003B5F40" w:rsidRPr="00A20BC9" w:rsidRDefault="003B5F40" w:rsidP="003B5F40">
      <w:pPr>
        <w:tabs>
          <w:tab w:val="left" w:pos="567"/>
        </w:tabs>
        <w:rPr>
          <w:rFonts w:ascii="Helvetica" w:eastAsia="Times New Roman" w:hAnsi="Helvetica" w:cs="Times New Roman"/>
          <w:b/>
          <w:bCs/>
        </w:rPr>
      </w:pPr>
      <w:r w:rsidRPr="00A20BC9">
        <w:rPr>
          <w:rFonts w:ascii="Helvetica" w:eastAsia="Times New Roman" w:hAnsi="Helvetica" w:cs="Times New Roman"/>
          <w:b/>
          <w:bCs/>
        </w:rPr>
        <w:t>Kategória:</w:t>
      </w:r>
    </w:p>
    <w:p w14:paraId="7AF768A5" w14:textId="77777777" w:rsidR="003B5F40" w:rsidRPr="00A20BC9" w:rsidRDefault="003B5F40" w:rsidP="003B5F40">
      <w:pPr>
        <w:tabs>
          <w:tab w:val="left" w:pos="567"/>
        </w:tabs>
        <w:rPr>
          <w:rFonts w:ascii="Helvetica" w:eastAsia="Times New Roman" w:hAnsi="Helvetica" w:cs="Times New Roman"/>
          <w:b/>
          <w:bCs/>
        </w:rPr>
      </w:pPr>
      <w:r w:rsidRPr="00A20BC9">
        <w:rPr>
          <w:rFonts w:ascii="Helvetica" w:eastAsia="Times New Roman" w:hAnsi="Helvetica" w:cs="Times New Roman"/>
          <w:b/>
          <w:bCs/>
        </w:rPr>
        <w:t>Beadott mű címe, neve:</w:t>
      </w:r>
    </w:p>
    <w:p w14:paraId="00768884" w14:textId="77777777" w:rsidR="003B5F40" w:rsidRDefault="003B5F40" w:rsidP="003B5F40">
      <w:pPr>
        <w:tabs>
          <w:tab w:val="left" w:pos="567"/>
        </w:tabs>
        <w:rPr>
          <w:rFonts w:ascii="Helvetica" w:hAnsi="Helvetica" w:cs="Arial"/>
        </w:rPr>
      </w:pPr>
    </w:p>
    <w:p w14:paraId="5E5FEC1E" w14:textId="77777777" w:rsidR="003B5F40" w:rsidRDefault="003B5F40" w:rsidP="003B5F40">
      <w:pPr>
        <w:tabs>
          <w:tab w:val="left" w:pos="567"/>
        </w:tabs>
        <w:rPr>
          <w:rFonts w:ascii="Helvetica" w:hAnsi="Helvetica" w:cs="Arial"/>
        </w:rPr>
      </w:pPr>
    </w:p>
    <w:p w14:paraId="20F235A2" w14:textId="77777777" w:rsidR="003B5F40" w:rsidRDefault="003B5F40" w:rsidP="003B5F40">
      <w:pPr>
        <w:tabs>
          <w:tab w:val="left" w:pos="567"/>
        </w:tabs>
        <w:rPr>
          <w:rFonts w:ascii="Helvetica" w:hAnsi="Helvetica" w:cs="Arial"/>
        </w:rPr>
      </w:pPr>
    </w:p>
    <w:p w14:paraId="07005B07" w14:textId="77777777" w:rsidR="003B5F40" w:rsidRDefault="003B5F40" w:rsidP="003B5F40">
      <w:pPr>
        <w:tabs>
          <w:tab w:val="left" w:pos="567"/>
        </w:tabs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....................................................</w:t>
      </w:r>
    </w:p>
    <w:p w14:paraId="33B0C07C" w14:textId="77777777" w:rsidR="003B5F40" w:rsidRDefault="003B5F40" w:rsidP="003B5F40">
      <w:pPr>
        <w:tabs>
          <w:tab w:val="left" w:pos="567"/>
        </w:tabs>
        <w:rPr>
          <w:rFonts w:ascii="Helvetica" w:hAnsi="Helvetica" w:cs="Arial"/>
          <w:b/>
          <w:bCs/>
        </w:rPr>
      </w:pPr>
      <w:r w:rsidRPr="00D40B0E">
        <w:rPr>
          <w:rFonts w:ascii="Helvetica" w:hAnsi="Helvetica" w:cs="Arial"/>
          <w:b/>
          <w:bCs/>
        </w:rPr>
        <w:t>Aláírás</w:t>
      </w:r>
    </w:p>
    <w:p w14:paraId="1ED51D94" w14:textId="77777777" w:rsidR="003B5F40" w:rsidRDefault="003B5F40" w:rsidP="003B5F40">
      <w:pPr>
        <w:tabs>
          <w:tab w:val="left" w:pos="567"/>
        </w:tabs>
        <w:rPr>
          <w:rFonts w:ascii="Helvetica" w:hAnsi="Helvetica" w:cs="Arial"/>
          <w:b/>
          <w:bCs/>
        </w:rPr>
      </w:pPr>
    </w:p>
    <w:p w14:paraId="70DC8A02" w14:textId="77777777" w:rsidR="003B5F40" w:rsidRPr="00D40B0E" w:rsidRDefault="003B5F40" w:rsidP="003B5F40">
      <w:pPr>
        <w:tabs>
          <w:tab w:val="left" w:pos="567"/>
        </w:tabs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Budapest, 2020. ..........................    ..........</w:t>
      </w:r>
    </w:p>
    <w:p w14:paraId="68C6B5D3" w14:textId="0B963489" w:rsidR="00D40B0E" w:rsidRPr="00AC0663" w:rsidRDefault="00D40B0E" w:rsidP="00AC0663">
      <w:pPr>
        <w:rPr>
          <w:rFonts w:ascii="Helvetica" w:hAnsi="Helvetica" w:cstheme="minorHAnsi"/>
          <w:b/>
        </w:rPr>
      </w:pPr>
    </w:p>
    <w:sectPr w:rsidR="00D40B0E" w:rsidRPr="00AC0663" w:rsidSect="00272A9D">
      <w:headerReference w:type="default" r:id="rId6"/>
      <w:footerReference w:type="default" r:id="rId7"/>
      <w:pgSz w:w="11906" w:h="16838"/>
      <w:pgMar w:top="2835" w:right="1700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C2AD3" w14:textId="77777777" w:rsidR="008B4981" w:rsidRDefault="008B4981" w:rsidP="00FD036B">
      <w:pPr>
        <w:spacing w:after="0" w:line="240" w:lineRule="auto"/>
      </w:pPr>
      <w:r>
        <w:separator/>
      </w:r>
    </w:p>
  </w:endnote>
  <w:endnote w:type="continuationSeparator" w:id="0">
    <w:p w14:paraId="1CFA2EA1" w14:textId="77777777" w:rsidR="008B4981" w:rsidRDefault="008B4981" w:rsidP="00FD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8B400" w14:textId="77777777" w:rsidR="00792CDA" w:rsidRPr="00792CDA" w:rsidRDefault="00272A9D" w:rsidP="00792CDA">
    <w:pPr>
      <w:pStyle w:val="llb"/>
      <w:ind w:left="-1134"/>
    </w:pPr>
    <w:r>
      <w:rPr>
        <w:noProof/>
      </w:rPr>
      <w:drawing>
        <wp:inline distT="0" distB="0" distL="0" distR="0" wp14:anchorId="764C8B8E" wp14:editId="7192B746">
          <wp:extent cx="7588155" cy="902516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Diszes lá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53" cy="90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0FF35" w14:textId="77777777" w:rsidR="008B4981" w:rsidRDefault="008B4981" w:rsidP="00FD036B">
      <w:pPr>
        <w:spacing w:after="0" w:line="240" w:lineRule="auto"/>
      </w:pPr>
      <w:r>
        <w:separator/>
      </w:r>
    </w:p>
  </w:footnote>
  <w:footnote w:type="continuationSeparator" w:id="0">
    <w:p w14:paraId="4F5E16A6" w14:textId="77777777" w:rsidR="008B4981" w:rsidRDefault="008B4981" w:rsidP="00FD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7081D" w14:textId="77777777" w:rsidR="009D2AFE" w:rsidRDefault="00272A9D" w:rsidP="000259A3">
    <w:pPr>
      <w:pStyle w:val="lfej"/>
      <w:tabs>
        <w:tab w:val="clear" w:pos="4536"/>
        <w:tab w:val="clear" w:pos="9072"/>
        <w:tab w:val="left" w:pos="1701"/>
      </w:tabs>
      <w:ind w:left="-1134" w:right="-1080"/>
    </w:pPr>
    <w:r>
      <w:rPr>
        <w:noProof/>
      </w:rPr>
      <w:drawing>
        <wp:inline distT="0" distB="0" distL="0" distR="0" wp14:anchorId="6A0DF8B2" wp14:editId="350AB19C">
          <wp:extent cx="7554036" cy="1799413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Diszes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533" cy="1800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B2"/>
    <w:rsid w:val="000259A3"/>
    <w:rsid w:val="000272B2"/>
    <w:rsid w:val="000764AE"/>
    <w:rsid w:val="00086FBF"/>
    <w:rsid w:val="000B355D"/>
    <w:rsid w:val="000F34B2"/>
    <w:rsid w:val="00165763"/>
    <w:rsid w:val="0018502E"/>
    <w:rsid w:val="00214E0B"/>
    <w:rsid w:val="0022424C"/>
    <w:rsid w:val="00272A9D"/>
    <w:rsid w:val="002C67A8"/>
    <w:rsid w:val="0034180C"/>
    <w:rsid w:val="00361F36"/>
    <w:rsid w:val="00377A2E"/>
    <w:rsid w:val="0038369E"/>
    <w:rsid w:val="00393A13"/>
    <w:rsid w:val="003B5596"/>
    <w:rsid w:val="003B5F40"/>
    <w:rsid w:val="003C656E"/>
    <w:rsid w:val="003E5893"/>
    <w:rsid w:val="004733C2"/>
    <w:rsid w:val="004A7D61"/>
    <w:rsid w:val="004B76D8"/>
    <w:rsid w:val="00577ABD"/>
    <w:rsid w:val="0058216E"/>
    <w:rsid w:val="005A6C0A"/>
    <w:rsid w:val="006450C3"/>
    <w:rsid w:val="00677508"/>
    <w:rsid w:val="0069425B"/>
    <w:rsid w:val="006A3663"/>
    <w:rsid w:val="006B3C12"/>
    <w:rsid w:val="007321EB"/>
    <w:rsid w:val="00784797"/>
    <w:rsid w:val="00792CDA"/>
    <w:rsid w:val="007D0A79"/>
    <w:rsid w:val="007D74BD"/>
    <w:rsid w:val="00853F2A"/>
    <w:rsid w:val="008B4981"/>
    <w:rsid w:val="008F346E"/>
    <w:rsid w:val="00925D53"/>
    <w:rsid w:val="009817F7"/>
    <w:rsid w:val="009D2AFE"/>
    <w:rsid w:val="00A20BC9"/>
    <w:rsid w:val="00AC0663"/>
    <w:rsid w:val="00B578AE"/>
    <w:rsid w:val="00BC75AF"/>
    <w:rsid w:val="00BD108A"/>
    <w:rsid w:val="00BE7B0C"/>
    <w:rsid w:val="00BF2AA8"/>
    <w:rsid w:val="00C17967"/>
    <w:rsid w:val="00C3041F"/>
    <w:rsid w:val="00C337B7"/>
    <w:rsid w:val="00C57887"/>
    <w:rsid w:val="00D07341"/>
    <w:rsid w:val="00D233F0"/>
    <w:rsid w:val="00D352A7"/>
    <w:rsid w:val="00D40B0E"/>
    <w:rsid w:val="00D65D3E"/>
    <w:rsid w:val="00D86A28"/>
    <w:rsid w:val="00D949AF"/>
    <w:rsid w:val="00DC15D2"/>
    <w:rsid w:val="00DD12DF"/>
    <w:rsid w:val="00E2315D"/>
    <w:rsid w:val="00E272D2"/>
    <w:rsid w:val="00EA4234"/>
    <w:rsid w:val="00ED4E1C"/>
    <w:rsid w:val="00F2638B"/>
    <w:rsid w:val="00F33366"/>
    <w:rsid w:val="00F7014A"/>
    <w:rsid w:val="00FD036B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C242E"/>
  <w15:docId w15:val="{63044EFF-F76D-4799-BF06-240A3C98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D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D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0A7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D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036B"/>
  </w:style>
  <w:style w:type="paragraph" w:styleId="llb">
    <w:name w:val="footer"/>
    <w:basedOn w:val="Norml"/>
    <w:link w:val="llbChar"/>
    <w:uiPriority w:val="99"/>
    <w:unhideWhenUsed/>
    <w:rsid w:val="00FD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036B"/>
  </w:style>
  <w:style w:type="character" w:styleId="Hiperhivatkozs">
    <w:name w:val="Hyperlink"/>
    <w:rsid w:val="000B355D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B355D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ongo.istvanne\AppData\Roaming\Microsoft\Templates\alkalmi%20mke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d:\Users\pongo.istvanne\AppData\Roaming\Microsoft\Templates\alkalmi mke.dotx</Template>
  <TotalTime>0</TotalTime>
  <Pages>1</Pages>
  <Words>31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Pongó Istvánné</dc:creator>
  <cp:lastModifiedBy>Albert Ádám</cp:lastModifiedBy>
  <cp:revision>3</cp:revision>
  <dcterms:created xsi:type="dcterms:W3CDTF">2020-11-26T05:32:00Z</dcterms:created>
  <dcterms:modified xsi:type="dcterms:W3CDTF">2020-11-26T05:32:00Z</dcterms:modified>
</cp:coreProperties>
</file>